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6CC6B" w14:textId="64547DDB" w:rsidR="00AC6B9C" w:rsidRPr="00E65659" w:rsidRDefault="00166932" w:rsidP="00AC6B9C">
      <w:pPr>
        <w:rPr>
          <w:rFonts w:ascii="Garamond" w:hAnsi="Garamond"/>
        </w:rPr>
      </w:pPr>
      <w:r>
        <w:rPr>
          <w:rFonts w:ascii="Garamond" w:hAnsi="Garamond"/>
        </w:rPr>
        <w:t>June 24, 2026</w:t>
      </w:r>
    </w:p>
    <w:p w14:paraId="5F55CE41" w14:textId="2B7C1BAA" w:rsidR="00F74949" w:rsidRDefault="00AC6B9C" w:rsidP="00540CAA">
      <w:pPr>
        <w:spacing w:after="0"/>
        <w:ind w:left="1440" w:hanging="1440"/>
        <w:rPr>
          <w:rFonts w:ascii="Garamond" w:hAnsi="Garamond"/>
          <w:b/>
        </w:rPr>
      </w:pPr>
      <w:r w:rsidRPr="00E65659">
        <w:rPr>
          <w:rFonts w:ascii="Garamond" w:hAnsi="Garamond"/>
          <w:b/>
        </w:rPr>
        <w:t>SUBJECT:</w:t>
      </w:r>
      <w:r w:rsidRPr="00E65659">
        <w:rPr>
          <w:rFonts w:ascii="Garamond" w:hAnsi="Garamond"/>
          <w:b/>
        </w:rPr>
        <w:tab/>
      </w:r>
      <w:r w:rsidR="00F74949">
        <w:rPr>
          <w:rFonts w:ascii="Garamond" w:hAnsi="Garamond"/>
          <w:b/>
        </w:rPr>
        <w:t xml:space="preserve">RFP </w:t>
      </w:r>
      <w:r w:rsidR="00166932">
        <w:rPr>
          <w:rFonts w:ascii="Garamond" w:hAnsi="Garamond"/>
          <w:b/>
        </w:rPr>
        <w:t>88</w:t>
      </w:r>
      <w:r w:rsidR="00F3612A">
        <w:rPr>
          <w:rFonts w:ascii="Garamond" w:hAnsi="Garamond"/>
          <w:b/>
        </w:rPr>
        <w:t>-26</w:t>
      </w:r>
      <w:r w:rsidR="00F74949">
        <w:rPr>
          <w:rFonts w:ascii="Garamond" w:hAnsi="Garamond"/>
          <w:b/>
        </w:rPr>
        <w:t xml:space="preserve"> </w:t>
      </w:r>
      <w:r w:rsidR="00166932">
        <w:rPr>
          <w:rFonts w:ascii="Garamond" w:hAnsi="Garamond"/>
          <w:b/>
        </w:rPr>
        <w:t>The MBTA’s Paratransit Dedicated Service Providers</w:t>
      </w:r>
      <w:r w:rsidR="00F74949">
        <w:rPr>
          <w:rFonts w:ascii="Garamond" w:hAnsi="Garamond"/>
          <w:b/>
        </w:rPr>
        <w:t xml:space="preserve"> </w:t>
      </w:r>
    </w:p>
    <w:p w14:paraId="2350394C" w14:textId="67007D7D" w:rsidR="00540CAA" w:rsidRDefault="00F74949" w:rsidP="00F74949">
      <w:pPr>
        <w:spacing w:after="0"/>
        <w:ind w:left="1440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Pre-Bid Meeting Details </w:t>
      </w:r>
      <w:r w:rsidR="00540CAA">
        <w:rPr>
          <w:rFonts w:ascii="Garamond" w:hAnsi="Garamond"/>
          <w:b/>
        </w:rPr>
        <w:t xml:space="preserve"> </w:t>
      </w:r>
    </w:p>
    <w:p w14:paraId="1AF5C8E7" w14:textId="77777777" w:rsidR="00C824A8" w:rsidRPr="00E65659" w:rsidRDefault="00C824A8" w:rsidP="00C824A8">
      <w:pPr>
        <w:spacing w:after="0"/>
        <w:ind w:left="1440" w:hanging="1440"/>
        <w:rPr>
          <w:rFonts w:ascii="Garamond" w:hAnsi="Garamond"/>
          <w:b/>
        </w:rPr>
      </w:pPr>
    </w:p>
    <w:p w14:paraId="6228FD4A" w14:textId="77777777" w:rsidR="00AC6B9C" w:rsidRPr="00E65659" w:rsidRDefault="00AC6B9C" w:rsidP="00AC6B9C">
      <w:pPr>
        <w:rPr>
          <w:rFonts w:ascii="Garamond" w:hAnsi="Garamond"/>
        </w:rPr>
      </w:pPr>
      <w:r w:rsidRPr="00E65659">
        <w:rPr>
          <w:rFonts w:ascii="Garamond" w:hAnsi="Garamond"/>
        </w:rPr>
        <w:t>Dear Sir/Madam:</w:t>
      </w:r>
    </w:p>
    <w:p w14:paraId="596CC085" w14:textId="11C58168" w:rsidR="002C27A8" w:rsidRDefault="002C27A8" w:rsidP="002C27A8">
      <w:pPr>
        <w:rPr>
          <w:rFonts w:ascii="Garamond" w:hAnsi="Garamond"/>
        </w:rPr>
      </w:pPr>
      <w:r>
        <w:rPr>
          <w:rFonts w:ascii="Garamond" w:hAnsi="Garamond"/>
        </w:rPr>
        <w:t xml:space="preserve">Please be advised the </w:t>
      </w:r>
      <w:r w:rsidR="00540CAA">
        <w:rPr>
          <w:rFonts w:ascii="Garamond" w:hAnsi="Garamond"/>
        </w:rPr>
        <w:t>Pre-</w:t>
      </w:r>
      <w:r w:rsidR="000E4CE5">
        <w:rPr>
          <w:rFonts w:ascii="Garamond" w:hAnsi="Garamond"/>
        </w:rPr>
        <w:t>Bid</w:t>
      </w:r>
      <w:r w:rsidR="00540CAA">
        <w:rPr>
          <w:rFonts w:ascii="Garamond" w:hAnsi="Garamond"/>
        </w:rPr>
        <w:t xml:space="preserve"> Virtual Informational Meeting</w:t>
      </w:r>
      <w:r>
        <w:rPr>
          <w:rFonts w:ascii="Garamond" w:hAnsi="Garamond"/>
        </w:rPr>
        <w:t xml:space="preserve"> scheduled for </w:t>
      </w:r>
      <w:r w:rsidR="00540CAA">
        <w:rPr>
          <w:rFonts w:ascii="Garamond" w:hAnsi="Garamond"/>
        </w:rPr>
        <w:t>T</w:t>
      </w:r>
      <w:r w:rsidR="00166932">
        <w:rPr>
          <w:rFonts w:ascii="Garamond" w:hAnsi="Garamond"/>
        </w:rPr>
        <w:t>uesday</w:t>
      </w:r>
      <w:r w:rsidR="00540CAA">
        <w:rPr>
          <w:rFonts w:ascii="Garamond" w:hAnsi="Garamond"/>
        </w:rPr>
        <w:t xml:space="preserve"> </w:t>
      </w:r>
      <w:r w:rsidR="00166932">
        <w:rPr>
          <w:rFonts w:ascii="Garamond" w:hAnsi="Garamond"/>
        </w:rPr>
        <w:t>July</w:t>
      </w:r>
      <w:r w:rsidR="00540CAA">
        <w:rPr>
          <w:rFonts w:ascii="Garamond" w:hAnsi="Garamond"/>
        </w:rPr>
        <w:t xml:space="preserve"> </w:t>
      </w:r>
      <w:r w:rsidR="00166932">
        <w:rPr>
          <w:rFonts w:ascii="Garamond" w:hAnsi="Garamond"/>
        </w:rPr>
        <w:t>7</w:t>
      </w:r>
      <w:r>
        <w:rPr>
          <w:rFonts w:ascii="Garamond" w:hAnsi="Garamond"/>
        </w:rPr>
        <w:t>, 202</w:t>
      </w:r>
      <w:r w:rsidR="00F3612A">
        <w:rPr>
          <w:rFonts w:ascii="Garamond" w:hAnsi="Garamond"/>
        </w:rPr>
        <w:t>6</w:t>
      </w:r>
      <w:r>
        <w:rPr>
          <w:rFonts w:ascii="Garamond" w:hAnsi="Garamond"/>
        </w:rPr>
        <w:t xml:space="preserve">, at </w:t>
      </w:r>
      <w:r w:rsidR="00F3612A">
        <w:rPr>
          <w:rFonts w:ascii="Garamond" w:hAnsi="Garamond"/>
        </w:rPr>
        <w:t>11</w:t>
      </w:r>
      <w:r>
        <w:rPr>
          <w:rFonts w:ascii="Garamond" w:hAnsi="Garamond"/>
        </w:rPr>
        <w:t>:00</w:t>
      </w:r>
      <w:r w:rsidR="00F3612A">
        <w:rPr>
          <w:rFonts w:ascii="Garamond" w:hAnsi="Garamond"/>
        </w:rPr>
        <w:t>a</w:t>
      </w:r>
      <w:r>
        <w:rPr>
          <w:rFonts w:ascii="Garamond" w:hAnsi="Garamond"/>
        </w:rPr>
        <w:t xml:space="preserve">m will be conducted virtually via Microsoft Teams.  </w:t>
      </w:r>
    </w:p>
    <w:p w14:paraId="02197B14" w14:textId="77777777" w:rsidR="00166932" w:rsidRPr="00166932" w:rsidRDefault="00166932" w:rsidP="00166932">
      <w:pPr>
        <w:rPr>
          <w:rFonts w:ascii="Garamond" w:eastAsia="Times New Roman" w:hAnsi="Garamond" w:cs="Segoe UI"/>
          <w:b/>
          <w:bCs/>
          <w:color w:val="242424"/>
        </w:rPr>
      </w:pPr>
      <w:r w:rsidRPr="00166932">
        <w:rPr>
          <w:rFonts w:ascii="Garamond" w:eastAsia="Times New Roman" w:hAnsi="Garamond" w:cs="Segoe UI"/>
          <w:b/>
          <w:bCs/>
          <w:color w:val="242424"/>
        </w:rPr>
        <w:t>________________________________________________________________________________</w:t>
      </w:r>
    </w:p>
    <w:p w14:paraId="269359E0" w14:textId="77777777" w:rsidR="00166932" w:rsidRPr="00166932" w:rsidRDefault="00166932" w:rsidP="00166932">
      <w:pPr>
        <w:rPr>
          <w:rFonts w:ascii="Garamond" w:eastAsia="Times New Roman" w:hAnsi="Garamond" w:cs="Segoe UI"/>
          <w:b/>
          <w:bCs/>
          <w:color w:val="242424"/>
        </w:rPr>
      </w:pPr>
      <w:r w:rsidRPr="00166932">
        <w:rPr>
          <w:rFonts w:ascii="Garamond" w:eastAsia="Times New Roman" w:hAnsi="Garamond" w:cs="Segoe UI"/>
          <w:b/>
          <w:bCs/>
          <w:color w:val="242424"/>
        </w:rPr>
        <w:t xml:space="preserve">Microsoft Teams meeting </w:t>
      </w:r>
    </w:p>
    <w:p w14:paraId="7DEBB546" w14:textId="77777777" w:rsidR="00166932" w:rsidRPr="00166932" w:rsidRDefault="00166932" w:rsidP="00166932">
      <w:pPr>
        <w:rPr>
          <w:rFonts w:ascii="Garamond" w:eastAsia="Times New Roman" w:hAnsi="Garamond" w:cs="Segoe UI"/>
          <w:b/>
          <w:bCs/>
          <w:color w:val="242424"/>
        </w:rPr>
      </w:pPr>
      <w:r w:rsidRPr="00166932">
        <w:rPr>
          <w:rFonts w:ascii="Garamond" w:eastAsia="Times New Roman" w:hAnsi="Garamond" w:cs="Segoe UI"/>
          <w:b/>
          <w:bCs/>
          <w:color w:val="242424"/>
        </w:rPr>
        <w:t xml:space="preserve">Join: </w:t>
      </w:r>
      <w:hyperlink r:id="rId6" w:tooltip="Meeting join" w:history="1">
        <w:r w:rsidRPr="00166932">
          <w:rPr>
            <w:rStyle w:val="Hyperlink"/>
            <w:rFonts w:ascii="Garamond" w:eastAsia="Times New Roman" w:hAnsi="Garamond" w:cs="Segoe UI"/>
            <w:b/>
            <w:bCs/>
          </w:rPr>
          <w:t>https://teams.microsoft.com/meet/223870682951633?p=PH23ekBHqlQMavqCTh</w:t>
        </w:r>
      </w:hyperlink>
      <w:r w:rsidRPr="00166932">
        <w:rPr>
          <w:rFonts w:ascii="Garamond" w:eastAsia="Times New Roman" w:hAnsi="Garamond" w:cs="Segoe UI"/>
          <w:b/>
          <w:bCs/>
          <w:color w:val="242424"/>
        </w:rPr>
        <w:t xml:space="preserve"> </w:t>
      </w:r>
    </w:p>
    <w:p w14:paraId="56963989" w14:textId="77777777" w:rsidR="00166932" w:rsidRPr="00166932" w:rsidRDefault="00166932" w:rsidP="00166932">
      <w:pPr>
        <w:rPr>
          <w:rFonts w:ascii="Garamond" w:eastAsia="Times New Roman" w:hAnsi="Garamond" w:cs="Segoe UI"/>
          <w:b/>
          <w:bCs/>
          <w:color w:val="242424"/>
        </w:rPr>
      </w:pPr>
      <w:r w:rsidRPr="00166932">
        <w:rPr>
          <w:rFonts w:ascii="Garamond" w:eastAsia="Times New Roman" w:hAnsi="Garamond" w:cs="Segoe UI"/>
          <w:b/>
          <w:bCs/>
          <w:color w:val="242424"/>
        </w:rPr>
        <w:t xml:space="preserve">Meeting ID: 223 870 682 951 633 </w:t>
      </w:r>
    </w:p>
    <w:p w14:paraId="5C2A2764" w14:textId="77777777" w:rsidR="00166932" w:rsidRPr="00166932" w:rsidRDefault="00166932" w:rsidP="00166932">
      <w:pPr>
        <w:rPr>
          <w:rFonts w:ascii="Garamond" w:eastAsia="Times New Roman" w:hAnsi="Garamond" w:cs="Segoe UI"/>
          <w:b/>
          <w:bCs/>
          <w:color w:val="242424"/>
        </w:rPr>
      </w:pPr>
      <w:r w:rsidRPr="00166932">
        <w:rPr>
          <w:rFonts w:ascii="Garamond" w:eastAsia="Times New Roman" w:hAnsi="Garamond" w:cs="Segoe UI"/>
          <w:b/>
          <w:bCs/>
          <w:color w:val="242424"/>
        </w:rPr>
        <w:t xml:space="preserve">Passcode: JL3me3Uu </w:t>
      </w:r>
    </w:p>
    <w:p w14:paraId="58361360" w14:textId="77777777" w:rsidR="00166932" w:rsidRPr="00166932" w:rsidRDefault="00166932" w:rsidP="00166932">
      <w:pPr>
        <w:rPr>
          <w:rFonts w:ascii="Garamond" w:eastAsia="Times New Roman" w:hAnsi="Garamond" w:cs="Segoe UI"/>
          <w:b/>
          <w:bCs/>
          <w:color w:val="242424"/>
        </w:rPr>
      </w:pPr>
      <w:r w:rsidRPr="00166932">
        <w:rPr>
          <w:rFonts w:ascii="Garamond" w:eastAsia="Times New Roman" w:hAnsi="Garamond" w:cs="Segoe UI"/>
          <w:b/>
          <w:bCs/>
          <w:color w:val="242424"/>
        </w:rPr>
        <w:pict w14:anchorId="3CAADE28">
          <v:rect id="_x0000_i1027" style="width:468pt;height:.75pt" o:hralign="center" o:hrstd="t" o:hr="t" fillcolor="#a0a0a0" stroked="f"/>
        </w:pict>
      </w:r>
    </w:p>
    <w:p w14:paraId="2D9220DE" w14:textId="77777777" w:rsidR="00166932" w:rsidRPr="00166932" w:rsidRDefault="00166932" w:rsidP="00166932">
      <w:pPr>
        <w:rPr>
          <w:rFonts w:ascii="Garamond" w:eastAsia="Times New Roman" w:hAnsi="Garamond" w:cs="Segoe UI"/>
          <w:b/>
          <w:bCs/>
          <w:color w:val="242424"/>
        </w:rPr>
      </w:pPr>
      <w:hyperlink r:id="rId7" w:history="1">
        <w:r w:rsidRPr="00166932">
          <w:rPr>
            <w:rStyle w:val="Hyperlink"/>
            <w:rFonts w:ascii="Garamond" w:eastAsia="Times New Roman" w:hAnsi="Garamond" w:cs="Segoe UI"/>
            <w:b/>
            <w:bCs/>
          </w:rPr>
          <w:t>Need help?</w:t>
        </w:r>
      </w:hyperlink>
      <w:r w:rsidRPr="00166932">
        <w:rPr>
          <w:rFonts w:ascii="Garamond" w:eastAsia="Times New Roman" w:hAnsi="Garamond" w:cs="Segoe UI"/>
          <w:b/>
          <w:bCs/>
          <w:color w:val="242424"/>
        </w:rPr>
        <w:t xml:space="preserve"> | </w:t>
      </w:r>
      <w:hyperlink r:id="rId8" w:history="1">
        <w:r w:rsidRPr="00166932">
          <w:rPr>
            <w:rStyle w:val="Hyperlink"/>
            <w:rFonts w:ascii="Garamond" w:eastAsia="Times New Roman" w:hAnsi="Garamond" w:cs="Segoe UI"/>
            <w:b/>
            <w:bCs/>
          </w:rPr>
          <w:t>System reference</w:t>
        </w:r>
      </w:hyperlink>
      <w:r w:rsidRPr="00166932">
        <w:rPr>
          <w:rFonts w:ascii="Garamond" w:eastAsia="Times New Roman" w:hAnsi="Garamond" w:cs="Segoe UI"/>
          <w:b/>
          <w:bCs/>
          <w:color w:val="242424"/>
        </w:rPr>
        <w:t xml:space="preserve"> </w:t>
      </w:r>
    </w:p>
    <w:p w14:paraId="5A03BA11" w14:textId="77777777" w:rsidR="00166932" w:rsidRPr="00166932" w:rsidRDefault="00166932" w:rsidP="00166932">
      <w:pPr>
        <w:rPr>
          <w:rFonts w:ascii="Garamond" w:eastAsia="Times New Roman" w:hAnsi="Garamond" w:cs="Segoe UI"/>
          <w:b/>
          <w:bCs/>
          <w:color w:val="242424"/>
        </w:rPr>
      </w:pPr>
      <w:r w:rsidRPr="00166932">
        <w:rPr>
          <w:rFonts w:ascii="Garamond" w:eastAsia="Times New Roman" w:hAnsi="Garamond" w:cs="Segoe UI"/>
          <w:b/>
          <w:bCs/>
          <w:color w:val="242424"/>
        </w:rPr>
        <w:t xml:space="preserve">Dial in by phone </w:t>
      </w:r>
    </w:p>
    <w:p w14:paraId="5C05FAB6" w14:textId="77777777" w:rsidR="00166932" w:rsidRPr="00166932" w:rsidRDefault="00166932" w:rsidP="00166932">
      <w:pPr>
        <w:rPr>
          <w:rFonts w:ascii="Garamond" w:eastAsia="Times New Roman" w:hAnsi="Garamond" w:cs="Segoe UI"/>
          <w:b/>
          <w:bCs/>
          <w:color w:val="242424"/>
        </w:rPr>
      </w:pPr>
      <w:hyperlink r:id="rId9" w:history="1">
        <w:r w:rsidRPr="00166932">
          <w:rPr>
            <w:rStyle w:val="Hyperlink"/>
            <w:rFonts w:ascii="Garamond" w:eastAsia="Times New Roman" w:hAnsi="Garamond" w:cs="Segoe UI"/>
            <w:b/>
            <w:bCs/>
          </w:rPr>
          <w:t>+1 929-352-</w:t>
        </w:r>
        <w:proofErr w:type="gramStart"/>
        <w:r w:rsidRPr="00166932">
          <w:rPr>
            <w:rStyle w:val="Hyperlink"/>
            <w:rFonts w:ascii="Garamond" w:eastAsia="Times New Roman" w:hAnsi="Garamond" w:cs="Segoe UI"/>
            <w:b/>
            <w:bCs/>
          </w:rPr>
          <w:t>1865,,</w:t>
        </w:r>
        <w:proofErr w:type="gramEnd"/>
        <w:r w:rsidRPr="00166932">
          <w:rPr>
            <w:rStyle w:val="Hyperlink"/>
            <w:rFonts w:ascii="Garamond" w:eastAsia="Times New Roman" w:hAnsi="Garamond" w:cs="Segoe UI"/>
            <w:b/>
            <w:bCs/>
          </w:rPr>
          <w:t>314066301#</w:t>
        </w:r>
      </w:hyperlink>
      <w:r w:rsidRPr="00166932">
        <w:rPr>
          <w:rFonts w:ascii="Garamond" w:eastAsia="Times New Roman" w:hAnsi="Garamond" w:cs="Segoe UI"/>
          <w:b/>
          <w:bCs/>
          <w:color w:val="242424"/>
        </w:rPr>
        <w:t xml:space="preserve"> United States, New York City </w:t>
      </w:r>
    </w:p>
    <w:p w14:paraId="6C6FFE78" w14:textId="77777777" w:rsidR="00166932" w:rsidRPr="00166932" w:rsidRDefault="00166932" w:rsidP="00166932">
      <w:pPr>
        <w:rPr>
          <w:rFonts w:ascii="Garamond" w:eastAsia="Times New Roman" w:hAnsi="Garamond" w:cs="Segoe UI"/>
          <w:b/>
          <w:bCs/>
          <w:color w:val="242424"/>
        </w:rPr>
      </w:pPr>
      <w:hyperlink r:id="rId10" w:history="1">
        <w:r w:rsidRPr="00166932">
          <w:rPr>
            <w:rStyle w:val="Hyperlink"/>
            <w:rFonts w:ascii="Garamond" w:eastAsia="Times New Roman" w:hAnsi="Garamond" w:cs="Segoe UI"/>
            <w:b/>
            <w:bCs/>
          </w:rPr>
          <w:t>Find a local number</w:t>
        </w:r>
      </w:hyperlink>
      <w:r w:rsidRPr="00166932">
        <w:rPr>
          <w:rFonts w:ascii="Garamond" w:eastAsia="Times New Roman" w:hAnsi="Garamond" w:cs="Segoe UI"/>
          <w:b/>
          <w:bCs/>
          <w:color w:val="242424"/>
        </w:rPr>
        <w:t xml:space="preserve"> </w:t>
      </w:r>
    </w:p>
    <w:p w14:paraId="1F822015" w14:textId="77777777" w:rsidR="00166932" w:rsidRPr="00166932" w:rsidRDefault="00166932" w:rsidP="00166932">
      <w:pPr>
        <w:rPr>
          <w:rFonts w:ascii="Garamond" w:eastAsia="Times New Roman" w:hAnsi="Garamond" w:cs="Segoe UI"/>
          <w:b/>
          <w:bCs/>
          <w:color w:val="242424"/>
        </w:rPr>
      </w:pPr>
      <w:r w:rsidRPr="00166932">
        <w:rPr>
          <w:rFonts w:ascii="Garamond" w:eastAsia="Times New Roman" w:hAnsi="Garamond" w:cs="Segoe UI"/>
          <w:b/>
          <w:bCs/>
          <w:color w:val="242424"/>
        </w:rPr>
        <w:t xml:space="preserve">Phone conference ID: 314 066 301# </w:t>
      </w:r>
    </w:p>
    <w:p w14:paraId="70B8221F" w14:textId="77777777" w:rsidR="00F3612A" w:rsidRDefault="00F3612A" w:rsidP="00F3612A">
      <w:pPr>
        <w:rPr>
          <w:rFonts w:ascii="Segoe UI" w:eastAsia="Times New Roman" w:hAnsi="Segoe UI" w:cs="Segoe UI"/>
          <w:color w:val="242424"/>
        </w:rPr>
      </w:pPr>
      <w:r>
        <w:rPr>
          <w:rFonts w:ascii="Segoe UI" w:eastAsia="Times New Roman" w:hAnsi="Segoe UI" w:cs="Segoe UI"/>
          <w:color w:val="242424"/>
        </w:rPr>
        <w:t>________________________________________________________________________________</w:t>
      </w:r>
    </w:p>
    <w:p w14:paraId="1C2AA420" w14:textId="77777777" w:rsidR="003B6084" w:rsidRDefault="003B6084" w:rsidP="003B6084">
      <w:pPr>
        <w:spacing w:after="0" w:line="240" w:lineRule="auto"/>
        <w:rPr>
          <w:rFonts w:ascii="Garamond" w:eastAsia="Times New Roman" w:hAnsi="Garamond" w:cs="Segoe UI"/>
          <w:color w:val="242424"/>
          <w:kern w:val="2"/>
          <w14:ligatures w14:val="standardContextual"/>
        </w:rPr>
      </w:pPr>
    </w:p>
    <w:p w14:paraId="62913DCD" w14:textId="77777777" w:rsidR="003B6084" w:rsidRPr="003B6084" w:rsidRDefault="003B6084" w:rsidP="003B6084">
      <w:pPr>
        <w:spacing w:after="0" w:line="240" w:lineRule="auto"/>
        <w:rPr>
          <w:rFonts w:ascii="Garamond" w:eastAsia="Times New Roman" w:hAnsi="Garamond" w:cs="Segoe UI"/>
          <w:color w:val="242424"/>
          <w:kern w:val="2"/>
          <w14:ligatures w14:val="standardContextual"/>
        </w:rPr>
      </w:pPr>
    </w:p>
    <w:p w14:paraId="147EA149" w14:textId="419DD2D5" w:rsidR="002C27A8" w:rsidRDefault="002C27A8" w:rsidP="002C27A8">
      <w:pPr>
        <w:rPr>
          <w:rFonts w:ascii="Garamond" w:hAnsi="Garamond"/>
        </w:rPr>
      </w:pPr>
      <w:r>
        <w:rPr>
          <w:rFonts w:ascii="Garamond" w:hAnsi="Garamond"/>
        </w:rPr>
        <w:t xml:space="preserve">It is not mandatory to attend </w:t>
      </w:r>
      <w:r w:rsidR="00F74949">
        <w:rPr>
          <w:rFonts w:ascii="Garamond" w:hAnsi="Garamond"/>
        </w:rPr>
        <w:t>the Pre-Bid Meeting</w:t>
      </w:r>
      <w:r>
        <w:rPr>
          <w:rFonts w:ascii="Garamond" w:hAnsi="Garamond"/>
        </w:rPr>
        <w:t xml:space="preserve"> </w:t>
      </w:r>
      <w:proofErr w:type="gramStart"/>
      <w:r>
        <w:rPr>
          <w:rFonts w:ascii="Garamond" w:hAnsi="Garamond"/>
        </w:rPr>
        <w:t>in order to</w:t>
      </w:r>
      <w:proofErr w:type="gramEnd"/>
      <w:r>
        <w:rPr>
          <w:rFonts w:ascii="Garamond" w:hAnsi="Garamond"/>
        </w:rPr>
        <w:t xml:space="preserve"> participate in the bid opportunity.</w:t>
      </w:r>
    </w:p>
    <w:p w14:paraId="30DC9AA5" w14:textId="77777777" w:rsidR="00091C46" w:rsidRDefault="00091C46" w:rsidP="00AC6B9C">
      <w:pPr>
        <w:rPr>
          <w:rFonts w:ascii="Garamond" w:hAnsi="Garamond"/>
        </w:rPr>
      </w:pPr>
    </w:p>
    <w:p w14:paraId="2AF7AD6F" w14:textId="77777777" w:rsidR="00AC6B9C" w:rsidRPr="00E65659" w:rsidRDefault="00AC6B9C" w:rsidP="00AC6B9C">
      <w:pPr>
        <w:spacing w:after="0"/>
        <w:rPr>
          <w:rFonts w:ascii="Garamond" w:hAnsi="Garamond"/>
        </w:rPr>
      </w:pPr>
      <w:r w:rsidRPr="00E65659">
        <w:rPr>
          <w:rFonts w:ascii="Garamond" w:hAnsi="Garamond"/>
        </w:rPr>
        <w:t>Thank you,</w:t>
      </w:r>
    </w:p>
    <w:p w14:paraId="7AC55635" w14:textId="77777777" w:rsidR="00E65659" w:rsidRPr="00091C46" w:rsidRDefault="00AC6B9C" w:rsidP="00AC6B9C">
      <w:pPr>
        <w:spacing w:after="0"/>
        <w:rPr>
          <w:rFonts w:ascii="Garamond" w:hAnsi="Garamond"/>
        </w:rPr>
      </w:pPr>
      <w:r w:rsidRPr="00091C46">
        <w:rPr>
          <w:rFonts w:ascii="Script MT Bold" w:hAnsi="Script MT Bold"/>
        </w:rPr>
        <w:t>Tracey Dionne</w:t>
      </w:r>
    </w:p>
    <w:p w14:paraId="7F893C1E" w14:textId="6C75519B" w:rsidR="00AC6B9C" w:rsidRPr="00A077B7" w:rsidRDefault="003B6084" w:rsidP="00AC6B9C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MBTA Strategic Sourcing Senior Manager </w:t>
      </w:r>
    </w:p>
    <w:p w14:paraId="3E5B1856" w14:textId="1FEC83AA" w:rsidR="00B42441" w:rsidRPr="00B42441" w:rsidRDefault="004370AF" w:rsidP="00B4244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14:paraId="47C16306" w14:textId="77777777" w:rsidR="003032B7" w:rsidRPr="00B42441" w:rsidRDefault="003032B7" w:rsidP="00E65659">
      <w:pPr>
        <w:rPr>
          <w:rFonts w:ascii="Garamond" w:hAnsi="Garamond"/>
          <w:sz w:val="24"/>
          <w:szCs w:val="24"/>
        </w:rPr>
      </w:pPr>
    </w:p>
    <w:sectPr w:rsidR="003032B7" w:rsidRPr="00B42441" w:rsidSect="00D530F8">
      <w:headerReference w:type="default" r:id="rId11"/>
      <w:headerReference w:type="first" r:id="rId12"/>
      <w:footerReference w:type="first" r:id="rId13"/>
      <w:pgSz w:w="12240" w:h="15840" w:code="1"/>
      <w:pgMar w:top="2250" w:right="1800" w:bottom="1440" w:left="1620" w:header="360" w:footer="54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36390" w14:textId="77777777" w:rsidR="004B588F" w:rsidRDefault="004B588F" w:rsidP="003A5DFA">
      <w:pPr>
        <w:spacing w:after="0" w:line="240" w:lineRule="auto"/>
      </w:pPr>
      <w:r>
        <w:separator/>
      </w:r>
    </w:p>
  </w:endnote>
  <w:endnote w:type="continuationSeparator" w:id="0">
    <w:p w14:paraId="4E10E3D2" w14:textId="77777777" w:rsidR="004B588F" w:rsidRDefault="004B588F" w:rsidP="003A5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C7B2E" w14:textId="77777777" w:rsidR="004370AF" w:rsidRDefault="004370AF" w:rsidP="00D530F8">
    <w:pPr>
      <w:spacing w:after="0"/>
      <w:ind w:right="-1260"/>
      <w:jc w:val="right"/>
      <w:rPr>
        <w:color w:val="005295"/>
        <w:sz w:val="18"/>
        <w:szCs w:val="18"/>
      </w:rPr>
    </w:pPr>
    <w:r>
      <w:rPr>
        <w:color w:val="005295"/>
        <w:sz w:val="18"/>
        <w:szCs w:val="18"/>
      </w:rPr>
      <w:t>Massachusetts Bay Transportation Authority</w:t>
    </w:r>
  </w:p>
  <w:p w14:paraId="307E7040" w14:textId="77777777" w:rsidR="004370AF" w:rsidRDefault="004370AF" w:rsidP="00D530F8">
    <w:pPr>
      <w:spacing w:after="0"/>
      <w:ind w:right="-1260"/>
      <w:jc w:val="right"/>
      <w:rPr>
        <w:color w:val="005295"/>
        <w:sz w:val="18"/>
        <w:szCs w:val="18"/>
      </w:rPr>
    </w:pPr>
    <w:r>
      <w:rPr>
        <w:color w:val="005295"/>
        <w:sz w:val="18"/>
        <w:szCs w:val="18"/>
      </w:rPr>
      <w:t>Ten Park Plaza, Boston, MA 02116</w:t>
    </w:r>
  </w:p>
  <w:p w14:paraId="7DA5073C" w14:textId="77777777" w:rsidR="004370AF" w:rsidRPr="00D530F8" w:rsidRDefault="004370AF" w:rsidP="00D530F8">
    <w:pPr>
      <w:spacing w:after="0"/>
      <w:ind w:right="-1260"/>
      <w:jc w:val="right"/>
      <w:rPr>
        <w:color w:val="005295"/>
        <w:sz w:val="18"/>
        <w:szCs w:val="18"/>
      </w:rPr>
    </w:pPr>
    <w:r>
      <w:rPr>
        <w:color w:val="005295"/>
        <w:sz w:val="18"/>
        <w:szCs w:val="18"/>
      </w:rPr>
      <w:t>www.mbta.com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960B1" w14:textId="77777777" w:rsidR="004B588F" w:rsidRDefault="004B588F" w:rsidP="003A5DFA">
      <w:pPr>
        <w:spacing w:after="0" w:line="240" w:lineRule="auto"/>
      </w:pPr>
      <w:r>
        <w:separator/>
      </w:r>
    </w:p>
  </w:footnote>
  <w:footnote w:type="continuationSeparator" w:id="0">
    <w:p w14:paraId="4A7DC687" w14:textId="77777777" w:rsidR="004B588F" w:rsidRDefault="004B588F" w:rsidP="003A5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91C69" w14:textId="77777777" w:rsidR="004370AF" w:rsidRDefault="004370AF">
    <w:pPr>
      <w:pStyle w:val="Header"/>
    </w:pPr>
  </w:p>
  <w:p w14:paraId="7223B7CA" w14:textId="77777777" w:rsidR="004370AF" w:rsidRDefault="004370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AA6C0" w14:textId="6B9A7D18" w:rsidR="004370AF" w:rsidRPr="0008476B" w:rsidRDefault="001E54F9" w:rsidP="007A1920">
    <w:pPr>
      <w:pStyle w:val="BasicParagraph"/>
      <w:rPr>
        <w:rFonts w:ascii="Lucida Grande" w:hAnsi="Lucida Grande" w:cs="Lucida Grande"/>
        <w:color w:val="FFFFFF"/>
        <w:sz w:val="8"/>
        <w:szCs w:val="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0818DBD" wp14:editId="0D3DF0EB">
          <wp:simplePos x="0" y="0"/>
          <wp:positionH relativeFrom="page">
            <wp:posOffset>28575</wp:posOffset>
          </wp:positionH>
          <wp:positionV relativeFrom="page">
            <wp:posOffset>28575</wp:posOffset>
          </wp:positionV>
          <wp:extent cx="7845552" cy="1115568"/>
          <wp:effectExtent l="0" t="0" r="3175" b="8890"/>
          <wp:wrapNone/>
          <wp:docPr id="1577279667" name="Picture 1" descr="MBTA T Logo&#10;Maura Healey, Governor&#10;Kimberley Driscoll, Lieutenant Governor&#10;Phillip Eng, Interim Secretary of Transportation and General Manager and CEO of the Massachusetts Bay Transportation Authority&#10;MassDO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279667" name="Picture 1" descr="MBTA T Logo&#10;Maura Healey, Governor&#10;Kimberley Driscoll, Lieutenant Governor&#10;Phillip Eng, Interim Secretary of Transportation and General Manager and CEO of the Massachusetts Bay Transportation Authority&#10;MassDOT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5552" cy="11155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2441" w:rsidRPr="00B42441">
      <w:rPr>
        <w:rFonts w:ascii="Lucida Grande" w:hAnsi="Lucida Grande" w:cs="Lucida Grande"/>
        <w:color w:val="FFFFFF" w:themeColor="background1"/>
        <w:sz w:val="8"/>
        <w:szCs w:val="8"/>
      </w:rPr>
      <w:t>, E. Polito, Lieutenant Governor, Jamey Tesler, Acting MassDOT Secretary &amp; logo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2D"/>
    <w:rsid w:val="0008476B"/>
    <w:rsid w:val="00091C46"/>
    <w:rsid w:val="000C31AD"/>
    <w:rsid w:val="000E4CE5"/>
    <w:rsid w:val="001050AB"/>
    <w:rsid w:val="00166932"/>
    <w:rsid w:val="001E54F9"/>
    <w:rsid w:val="0021241A"/>
    <w:rsid w:val="002439ED"/>
    <w:rsid w:val="002904B5"/>
    <w:rsid w:val="002A1535"/>
    <w:rsid w:val="002C27A8"/>
    <w:rsid w:val="002D599C"/>
    <w:rsid w:val="003032B7"/>
    <w:rsid w:val="00355ED7"/>
    <w:rsid w:val="003A5DFA"/>
    <w:rsid w:val="003B6084"/>
    <w:rsid w:val="00404033"/>
    <w:rsid w:val="004370AF"/>
    <w:rsid w:val="004B588F"/>
    <w:rsid w:val="004D0350"/>
    <w:rsid w:val="004D44CB"/>
    <w:rsid w:val="0052012E"/>
    <w:rsid w:val="00540CAA"/>
    <w:rsid w:val="00587916"/>
    <w:rsid w:val="006537BC"/>
    <w:rsid w:val="0069144B"/>
    <w:rsid w:val="006D20EA"/>
    <w:rsid w:val="00711F95"/>
    <w:rsid w:val="00722F80"/>
    <w:rsid w:val="00766169"/>
    <w:rsid w:val="007A1920"/>
    <w:rsid w:val="0082272D"/>
    <w:rsid w:val="00896CD7"/>
    <w:rsid w:val="008F69A5"/>
    <w:rsid w:val="00926AB5"/>
    <w:rsid w:val="00940C8F"/>
    <w:rsid w:val="009515EC"/>
    <w:rsid w:val="009970CF"/>
    <w:rsid w:val="009B1023"/>
    <w:rsid w:val="00A077B7"/>
    <w:rsid w:val="00AC6B9C"/>
    <w:rsid w:val="00AE12B0"/>
    <w:rsid w:val="00AF5937"/>
    <w:rsid w:val="00B06718"/>
    <w:rsid w:val="00B1292D"/>
    <w:rsid w:val="00B35018"/>
    <w:rsid w:val="00B42441"/>
    <w:rsid w:val="00BA0C47"/>
    <w:rsid w:val="00C33808"/>
    <w:rsid w:val="00C409D7"/>
    <w:rsid w:val="00C54ED8"/>
    <w:rsid w:val="00C824A8"/>
    <w:rsid w:val="00CB7594"/>
    <w:rsid w:val="00D16646"/>
    <w:rsid w:val="00D36DA5"/>
    <w:rsid w:val="00D530F8"/>
    <w:rsid w:val="00DB5411"/>
    <w:rsid w:val="00DE6B96"/>
    <w:rsid w:val="00E53A5A"/>
    <w:rsid w:val="00E65659"/>
    <w:rsid w:val="00EC52C8"/>
    <w:rsid w:val="00F02CD8"/>
    <w:rsid w:val="00F3612A"/>
    <w:rsid w:val="00F74949"/>
    <w:rsid w:val="00FA3250"/>
    <w:rsid w:val="00FC36D4"/>
    <w:rsid w:val="00FE031C"/>
    <w:rsid w:val="00FE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72D5B9"/>
  <w14:defaultImageDpi w14:val="300"/>
  <w15:docId w15:val="{074E37F2-8806-43AA-A035-6C0A979E2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57E5"/>
    <w:pPr>
      <w:spacing w:after="200" w:line="276" w:lineRule="auto"/>
    </w:pPr>
    <w:rPr>
      <w:rFonts w:ascii="Eras Medium ITC" w:hAnsi="Eras Medium ITC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50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018"/>
  </w:style>
  <w:style w:type="paragraph" w:styleId="Footer">
    <w:name w:val="footer"/>
    <w:basedOn w:val="Normal"/>
    <w:link w:val="FooterChar"/>
    <w:uiPriority w:val="99"/>
    <w:unhideWhenUsed/>
    <w:rsid w:val="00B350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018"/>
  </w:style>
  <w:style w:type="paragraph" w:styleId="BalloonText">
    <w:name w:val="Balloon Text"/>
    <w:basedOn w:val="Normal"/>
    <w:link w:val="BalloonTextChar"/>
    <w:uiPriority w:val="99"/>
    <w:semiHidden/>
    <w:unhideWhenUsed/>
    <w:rsid w:val="00B35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35018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7A192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  <w:style w:type="character" w:styleId="Hyperlink">
    <w:name w:val="Hyperlink"/>
    <w:basedOn w:val="DefaultParagraphFont"/>
    <w:rsid w:val="00AC6B9C"/>
    <w:rPr>
      <w:color w:val="0000FF"/>
      <w:u w:val="single"/>
    </w:rPr>
  </w:style>
  <w:style w:type="character" w:customStyle="1" w:styleId="me-email-text">
    <w:name w:val="me-email-text"/>
    <w:basedOn w:val="DefaultParagraphFont"/>
    <w:rsid w:val="00540CAA"/>
  </w:style>
  <w:style w:type="character" w:customStyle="1" w:styleId="me-email-text-secondary">
    <w:name w:val="me-email-text-secondary"/>
    <w:basedOn w:val="DefaultParagraphFont"/>
    <w:rsid w:val="00540CAA"/>
  </w:style>
  <w:style w:type="character" w:styleId="UnresolvedMention">
    <w:name w:val="Unresolved Mention"/>
    <w:basedOn w:val="DefaultParagraphFont"/>
    <w:uiPriority w:val="99"/>
    <w:semiHidden/>
    <w:unhideWhenUsed/>
    <w:rsid w:val="001669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YmU0YjQyNzctZGIzNC00OTFjLWI0YzQtYjg0OGQxOTVlZmE5%40thread.v2/0?context=%7b%22Tid%22%3a%227558e599-f006-481f-9717-b189e6730862%22%2c%22Oid%22%3a%2243df4ceb-103e-4391-b542-e1391f836672%22%7d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aka.ms/JoinTeamsMeeting?omkt=en-US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meet/223870682951633?p=PH23ekBHqlQMavqCTh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dialin.teams.cloud.microsoft/118e5323-9b43-4c20-b78d-0d6a90c21e08?id=314066301" TargetMode="External"/><Relationship Id="rId4" Type="http://schemas.openxmlformats.org/officeDocument/2006/relationships/footnotes" Target="footnotes.xml"/><Relationship Id="rId9" Type="http://schemas.openxmlformats.org/officeDocument/2006/relationships/hyperlink" Target="tel:+19293521865,,314066301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Dionne\Downloads\RailTransit_MBTA_Letterhead_col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RailTransit_MBTA_Letterhead_color</Template>
  <TotalTime>7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MBTA</Company>
  <LinksUpToDate>false</LinksUpToDate>
  <CharactersWithSpaces>1500</CharactersWithSpaces>
  <SharedDoc>false</SharedDoc>
  <HLinks>
    <vt:vector size="6" baseType="variant">
      <vt:variant>
        <vt:i4>6619201</vt:i4>
      </vt:variant>
      <vt:variant>
        <vt:i4>-1</vt:i4>
      </vt:variant>
      <vt:variant>
        <vt:i4>2069</vt:i4>
      </vt:variant>
      <vt:variant>
        <vt:i4>1</vt:i4>
      </vt:variant>
      <vt:variant>
        <vt:lpwstr>RailTransit_MBTA_header-color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Dionne, Tracey</dc:creator>
  <cp:keywords/>
  <dc:description/>
  <cp:lastModifiedBy>Dionne, Tracey</cp:lastModifiedBy>
  <cp:revision>5</cp:revision>
  <cp:lastPrinted>2015-03-05T13:58:00Z</cp:lastPrinted>
  <dcterms:created xsi:type="dcterms:W3CDTF">2026-04-06T15:42:00Z</dcterms:created>
  <dcterms:modified xsi:type="dcterms:W3CDTF">2026-06-24T20:17:00Z</dcterms:modified>
</cp:coreProperties>
</file>